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82" w:rsidRDefault="00357F82" w:rsidP="00EC45BD">
      <w:pPr>
        <w:jc w:val="center"/>
        <w:rPr>
          <w:b/>
          <w:sz w:val="32"/>
          <w:szCs w:val="32"/>
        </w:rPr>
      </w:pPr>
      <w:r w:rsidRPr="00EC45BD">
        <w:rPr>
          <w:b/>
          <w:sz w:val="32"/>
          <w:szCs w:val="32"/>
        </w:rPr>
        <w:t>ΑΝΑΚΟΙΝΩΣΗ</w:t>
      </w:r>
    </w:p>
    <w:p w:rsidR="00357F82" w:rsidRPr="008E507D" w:rsidRDefault="00357F82" w:rsidP="00EC45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Ενημερώνονται οι φοιτητές του </w:t>
      </w:r>
      <w:r w:rsidRPr="009B5F3A">
        <w:rPr>
          <w:b/>
          <w:sz w:val="24"/>
          <w:szCs w:val="24"/>
        </w:rPr>
        <w:t>Εργαστηρίου Στατιστική &amp; Οικονομετρικά Υποδείγματα</w:t>
      </w:r>
      <w:r>
        <w:rPr>
          <w:sz w:val="24"/>
          <w:szCs w:val="24"/>
        </w:rPr>
        <w:t xml:space="preserve"> των τμημάτων του </w:t>
      </w:r>
      <w:r w:rsidRPr="009B5F3A">
        <w:rPr>
          <w:b/>
          <w:sz w:val="24"/>
          <w:szCs w:val="24"/>
        </w:rPr>
        <w:t>κ. Αβραμίδη</w:t>
      </w:r>
      <w:r>
        <w:rPr>
          <w:sz w:val="24"/>
          <w:szCs w:val="24"/>
        </w:rPr>
        <w:t xml:space="preserve"> ότι οι εξετάσεις θα πραγματοποιηθούν ως εξής</w:t>
      </w:r>
      <w:r w:rsidRPr="008E507D">
        <w:rPr>
          <w:sz w:val="24"/>
          <w:szCs w:val="24"/>
        </w:rPr>
        <w:t>:</w:t>
      </w:r>
    </w:p>
    <w:p w:rsidR="00357F82" w:rsidRPr="008E507D" w:rsidRDefault="00357F82" w:rsidP="00EC45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Τμήμα 1 </w:t>
      </w:r>
      <w:r w:rsidRPr="008E50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Δευτέρα 15/01/2018 </w:t>
      </w:r>
      <w:r w:rsidRPr="008E507D">
        <w:rPr>
          <w:sz w:val="24"/>
          <w:szCs w:val="24"/>
        </w:rPr>
        <w:t xml:space="preserve">  </w:t>
      </w:r>
      <w:r>
        <w:rPr>
          <w:sz w:val="24"/>
          <w:szCs w:val="24"/>
        </w:rPr>
        <w:t>ώρα 09</w:t>
      </w:r>
      <w:r w:rsidRPr="008E507D">
        <w:rPr>
          <w:sz w:val="24"/>
          <w:szCs w:val="24"/>
        </w:rPr>
        <w:t>:00</w:t>
      </w:r>
    </w:p>
    <w:p w:rsidR="00357F82" w:rsidRPr="00496872" w:rsidRDefault="00357F82" w:rsidP="008E5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Τμήμα </w:t>
      </w:r>
      <w:r w:rsidRPr="0049687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E50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Δευτέρα 15/01/2018 </w:t>
      </w:r>
      <w:r w:rsidRPr="008E50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ώρα </w:t>
      </w:r>
      <w:r w:rsidRPr="00496872">
        <w:rPr>
          <w:sz w:val="24"/>
          <w:szCs w:val="24"/>
        </w:rPr>
        <w:t>11</w:t>
      </w:r>
      <w:r w:rsidRPr="008E507D">
        <w:rPr>
          <w:sz w:val="24"/>
          <w:szCs w:val="24"/>
        </w:rPr>
        <w:t>:00</w:t>
      </w:r>
    </w:p>
    <w:p w:rsidR="00357F82" w:rsidRDefault="00357F82" w:rsidP="008E5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Τμήμα </w:t>
      </w:r>
      <w:r w:rsidRPr="00AC7BB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Τρίτη 16/01/2018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>ώρα 09</w:t>
      </w:r>
      <w:r w:rsidRPr="00AC7BBD">
        <w:rPr>
          <w:sz w:val="24"/>
          <w:szCs w:val="24"/>
        </w:rPr>
        <w:t>:00</w:t>
      </w:r>
    </w:p>
    <w:p w:rsidR="00357F82" w:rsidRDefault="00357F82" w:rsidP="00AC7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Τμήμα 5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Τρίτη 16/01/2018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>ώρα 11</w:t>
      </w:r>
      <w:r w:rsidRPr="00AC7BBD">
        <w:rPr>
          <w:sz w:val="24"/>
          <w:szCs w:val="24"/>
        </w:rPr>
        <w:t>:00</w:t>
      </w:r>
    </w:p>
    <w:p w:rsidR="00357F82" w:rsidRDefault="00357F82" w:rsidP="00AC7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Τμήμα 7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Τρίτη 16/01/2018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>ώρα 13</w:t>
      </w:r>
      <w:r w:rsidRPr="00AC7BBD">
        <w:rPr>
          <w:sz w:val="24"/>
          <w:szCs w:val="24"/>
        </w:rPr>
        <w:t>:00</w:t>
      </w:r>
    </w:p>
    <w:p w:rsidR="00357F82" w:rsidRDefault="00357F82" w:rsidP="00860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Τμήμα 8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Τετάρτη 17/01/2018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>ώρα 11</w:t>
      </w:r>
      <w:r w:rsidRPr="00AC7BBD">
        <w:rPr>
          <w:sz w:val="24"/>
          <w:szCs w:val="24"/>
        </w:rPr>
        <w:t>:00</w:t>
      </w:r>
    </w:p>
    <w:p w:rsidR="00357F82" w:rsidRPr="00AC7BBD" w:rsidRDefault="00357F82" w:rsidP="00860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Τμήμα 9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Τετάρτη 17/01/2018 </w:t>
      </w:r>
      <w:r w:rsidRPr="00AC7BBD">
        <w:rPr>
          <w:sz w:val="24"/>
          <w:szCs w:val="24"/>
        </w:rPr>
        <w:t xml:space="preserve">  </w:t>
      </w:r>
      <w:r>
        <w:rPr>
          <w:sz w:val="24"/>
          <w:szCs w:val="24"/>
        </w:rPr>
        <w:t>ώρα 13</w:t>
      </w:r>
      <w:r w:rsidRPr="00AC7BBD">
        <w:rPr>
          <w:sz w:val="24"/>
          <w:szCs w:val="24"/>
        </w:rPr>
        <w:t>:00</w:t>
      </w:r>
    </w:p>
    <w:p w:rsidR="00357F82" w:rsidRDefault="00357F82" w:rsidP="00AC7BBD">
      <w:pPr>
        <w:jc w:val="both"/>
        <w:rPr>
          <w:sz w:val="24"/>
          <w:szCs w:val="24"/>
        </w:rPr>
      </w:pPr>
      <w:r>
        <w:rPr>
          <w:sz w:val="24"/>
          <w:szCs w:val="24"/>
        </w:rPr>
        <w:t>Οι φοιτητές της κατηγορίας «’Οσοι δεν παρακολουθούν» να προσέλθουν για εξέταση στο Τμήμα 3 της Τρίτης 16/01/2018 και ώρα 09</w:t>
      </w:r>
      <w:r w:rsidRPr="00A1664E">
        <w:rPr>
          <w:sz w:val="24"/>
          <w:szCs w:val="24"/>
        </w:rPr>
        <w:t xml:space="preserve">:00, </w:t>
      </w:r>
      <w:r>
        <w:rPr>
          <w:sz w:val="24"/>
          <w:szCs w:val="24"/>
        </w:rPr>
        <w:t>εκτός αν έχουν συμφωνήσει κάτι διαφορετικό με τον διδάσκοντα.</w:t>
      </w:r>
    </w:p>
    <w:p w:rsidR="00357F82" w:rsidRPr="00A1664E" w:rsidRDefault="00357F82" w:rsidP="00AC7BBD">
      <w:pPr>
        <w:jc w:val="both"/>
        <w:rPr>
          <w:sz w:val="24"/>
          <w:szCs w:val="24"/>
        </w:rPr>
      </w:pPr>
      <w:r>
        <w:rPr>
          <w:sz w:val="24"/>
          <w:szCs w:val="24"/>
        </w:rPr>
        <w:t>Όλοι οι φοιτητές να έχουν μαζί τους στυλό</w:t>
      </w:r>
      <w:r w:rsidRPr="00496872">
        <w:rPr>
          <w:sz w:val="24"/>
          <w:szCs w:val="24"/>
        </w:rPr>
        <w:t xml:space="preserve"> </w:t>
      </w:r>
      <w:r>
        <w:rPr>
          <w:sz w:val="24"/>
          <w:szCs w:val="24"/>
        </w:rPr>
        <w:t>και την ακαδημαϊκή τους ταυτότητα</w:t>
      </w:r>
      <w:bookmarkStart w:id="0" w:name="_GoBack"/>
      <w:bookmarkEnd w:id="0"/>
      <w:r>
        <w:rPr>
          <w:sz w:val="24"/>
          <w:szCs w:val="24"/>
        </w:rPr>
        <w:t>.</w:t>
      </w:r>
    </w:p>
    <w:p w:rsidR="00357F82" w:rsidRDefault="00357F82" w:rsidP="00EC45BD">
      <w:pPr>
        <w:jc w:val="both"/>
        <w:rPr>
          <w:sz w:val="24"/>
          <w:szCs w:val="24"/>
        </w:rPr>
      </w:pPr>
    </w:p>
    <w:p w:rsidR="00357F82" w:rsidRDefault="00357F82" w:rsidP="00EC45BD">
      <w:pPr>
        <w:jc w:val="both"/>
        <w:rPr>
          <w:sz w:val="24"/>
          <w:szCs w:val="24"/>
        </w:rPr>
      </w:pPr>
      <w:r>
        <w:rPr>
          <w:sz w:val="24"/>
          <w:szCs w:val="24"/>
        </w:rPr>
        <w:t>Ο Διδάσκων</w:t>
      </w:r>
    </w:p>
    <w:p w:rsidR="00357F82" w:rsidRPr="009B5F3A" w:rsidRDefault="00357F82" w:rsidP="00EC45BD">
      <w:pPr>
        <w:jc w:val="both"/>
        <w:rPr>
          <w:sz w:val="24"/>
          <w:szCs w:val="24"/>
        </w:rPr>
      </w:pPr>
      <w:r>
        <w:rPr>
          <w:sz w:val="24"/>
          <w:szCs w:val="24"/>
        </w:rPr>
        <w:t>Δρ. Α. Αβραμίδης</w:t>
      </w:r>
    </w:p>
    <w:sectPr w:rsidR="00357F82" w:rsidRPr="009B5F3A" w:rsidSect="002B65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5BD"/>
    <w:rsid w:val="00104E87"/>
    <w:rsid w:val="001354FB"/>
    <w:rsid w:val="00156953"/>
    <w:rsid w:val="002B658E"/>
    <w:rsid w:val="00357F82"/>
    <w:rsid w:val="00454FBA"/>
    <w:rsid w:val="00496872"/>
    <w:rsid w:val="00712EBC"/>
    <w:rsid w:val="00860E6F"/>
    <w:rsid w:val="008E507D"/>
    <w:rsid w:val="008F7402"/>
    <w:rsid w:val="009A2CB7"/>
    <w:rsid w:val="009B5F3A"/>
    <w:rsid w:val="009D7482"/>
    <w:rsid w:val="00A1664E"/>
    <w:rsid w:val="00A6423C"/>
    <w:rsid w:val="00AC7BBD"/>
    <w:rsid w:val="00B9573E"/>
    <w:rsid w:val="00EC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116</Words>
  <Characters>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user</dc:creator>
  <cp:keywords/>
  <dc:description/>
  <cp:lastModifiedBy>log2</cp:lastModifiedBy>
  <cp:revision>2</cp:revision>
  <dcterms:created xsi:type="dcterms:W3CDTF">2018-01-12T10:57:00Z</dcterms:created>
  <dcterms:modified xsi:type="dcterms:W3CDTF">2018-01-12T10:57:00Z</dcterms:modified>
</cp:coreProperties>
</file>